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FD" w:rsidRPr="00403432" w:rsidRDefault="00BD37FD" w:rsidP="00A9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32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BD37FD" w:rsidRPr="00403432" w:rsidRDefault="00BD37FD" w:rsidP="00A9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3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BD37FD" w:rsidRPr="00403432" w:rsidRDefault="00BD37FD" w:rsidP="00A9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32">
        <w:rPr>
          <w:rFonts w:ascii="Times New Roman" w:hAnsi="Times New Roman" w:cs="Times New Roman"/>
          <w:sz w:val="24"/>
          <w:szCs w:val="24"/>
        </w:rPr>
        <w:t xml:space="preserve"> муниципальных служащих администрации города Лермонтова за период с 1 января </w:t>
      </w:r>
      <w:smartTag w:uri="urn:schemas-microsoft-com:office:smarttags" w:element="metricconverter">
        <w:smartTagPr>
          <w:attr w:name="ProductID" w:val="2015 г"/>
        </w:smartTagPr>
        <w:r w:rsidRPr="00403432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03432">
        <w:rPr>
          <w:rFonts w:ascii="Times New Roman" w:hAnsi="Times New Roman" w:cs="Times New Roman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5 г"/>
        </w:smartTagPr>
        <w:r w:rsidRPr="00403432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03432">
        <w:rPr>
          <w:rFonts w:ascii="Times New Roman" w:hAnsi="Times New Roman" w:cs="Times New Roman"/>
          <w:sz w:val="24"/>
          <w:szCs w:val="24"/>
        </w:rPr>
        <w:t>.</w:t>
      </w:r>
    </w:p>
    <w:p w:rsidR="00BD37FD" w:rsidRPr="00403432" w:rsidRDefault="00BD37FD" w:rsidP="00A979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2234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2291"/>
        <w:gridCol w:w="2025"/>
        <w:gridCol w:w="1440"/>
        <w:gridCol w:w="1980"/>
        <w:gridCol w:w="1080"/>
        <w:gridCol w:w="1620"/>
        <w:gridCol w:w="1620"/>
        <w:gridCol w:w="1260"/>
        <w:gridCol w:w="1620"/>
        <w:gridCol w:w="2340"/>
        <w:gridCol w:w="2160"/>
        <w:gridCol w:w="2362"/>
      </w:tblGrid>
      <w:tr w:rsidR="00BD37FD" w:rsidRPr="00403432">
        <w:trPr>
          <w:trHeight w:val="34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403432">
                <w:rPr>
                  <w:rFonts w:ascii="Times New Roman" w:hAnsi="Times New Roman" w:cs="Times New Roman"/>
                </w:rPr>
                <w:t>&lt;1&gt;</w:t>
              </w:r>
            </w:hyperlink>
            <w:r w:rsidRPr="0040343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403432">
                <w:rPr>
                  <w:rFonts w:ascii="Times New Roman" w:hAnsi="Times New Roman" w:cs="Times New Roman"/>
                </w:rPr>
                <w:t>&lt;2&gt;</w:t>
              </w:r>
            </w:hyperlink>
            <w:r w:rsidRPr="0040343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D37FD" w:rsidRPr="00403432">
        <w:trPr>
          <w:trHeight w:val="34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7FD" w:rsidRPr="00403432">
        <w:trPr>
          <w:trHeight w:val="34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Кравченко Елена Борисовна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 xml:space="preserve"> начальник отдела социальных выплат, бухгалтерского учета и отчетности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203F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легковой автомобиль</w:t>
            </w:r>
          </w:p>
          <w:p w:rsidR="00BD37FD" w:rsidRPr="00403432" w:rsidRDefault="00BD37FD" w:rsidP="0020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Vo</w:t>
            </w:r>
            <w:r w:rsidRPr="00403432">
              <w:rPr>
                <w:rFonts w:ascii="Times New Roman" w:hAnsi="Times New Roman" w:cs="Times New Roman"/>
                <w:lang w:val="en-US"/>
              </w:rPr>
              <w:t>l</w:t>
            </w:r>
            <w:r w:rsidRPr="00403432">
              <w:rPr>
                <w:rFonts w:ascii="Times New Roman" w:hAnsi="Times New Roman" w:cs="Times New Roman"/>
              </w:rPr>
              <w:t>ks</w:t>
            </w:r>
            <w:r w:rsidRPr="00403432">
              <w:rPr>
                <w:rFonts w:ascii="Times New Roman" w:hAnsi="Times New Roman" w:cs="Times New Roman"/>
                <w:lang w:val="en-US"/>
              </w:rPr>
              <w:t>wagen</w:t>
            </w:r>
            <w:r w:rsidRPr="00403432">
              <w:rPr>
                <w:rFonts w:ascii="Times New Roman" w:hAnsi="Times New Roman" w:cs="Times New Roman"/>
              </w:rPr>
              <w:t xml:space="preserve"> </w:t>
            </w:r>
            <w:r w:rsidRPr="00403432">
              <w:rPr>
                <w:rFonts w:ascii="Times New Roman" w:hAnsi="Times New Roman" w:cs="Times New Roman"/>
                <w:lang w:val="en-US"/>
              </w:rPr>
              <w:t>NFZ</w:t>
            </w:r>
            <w:r w:rsidRPr="00403432">
              <w:rPr>
                <w:rFonts w:ascii="Times New Roman" w:hAnsi="Times New Roman" w:cs="Times New Roman"/>
              </w:rPr>
              <w:t xml:space="preserve"> </w:t>
            </w:r>
            <w:r w:rsidRPr="00403432">
              <w:rPr>
                <w:rFonts w:ascii="Times New Roman" w:hAnsi="Times New Roman" w:cs="Times New Roman"/>
                <w:lang w:val="en-US"/>
              </w:rPr>
              <w:t>Polo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430639,33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03432">
              <w:rPr>
                <w:rFonts w:ascii="Times New Roman" w:hAnsi="Times New Roman" w:cs="Times New Roman"/>
              </w:rPr>
              <w:t>нет</w:t>
            </w:r>
          </w:p>
        </w:tc>
      </w:tr>
      <w:tr w:rsidR="00BD37FD" w:rsidRPr="00403432">
        <w:trPr>
          <w:trHeight w:val="34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7FD" w:rsidRPr="00403432">
        <w:trPr>
          <w:trHeight w:val="34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403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366798,00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нет</w:t>
            </w:r>
          </w:p>
        </w:tc>
      </w:tr>
      <w:tr w:rsidR="00BD37FD" w:rsidRPr="00403432">
        <w:trPr>
          <w:trHeight w:val="34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7FD" w:rsidRPr="00403432">
        <w:trPr>
          <w:trHeight w:val="3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 xml:space="preserve">Гоннов Максим Сергеевич </w:t>
            </w:r>
          </w:p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главный специалист отдела социальных выплат, бухгалтерского учета и отчетности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8A48AF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8A48AF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8A48AF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299698,06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нет</w:t>
            </w:r>
          </w:p>
        </w:tc>
      </w:tr>
      <w:tr w:rsidR="00BD37FD" w:rsidRPr="00403432">
        <w:trPr>
          <w:trHeight w:val="3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D3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403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8A4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137512,06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8A4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37FD" w:rsidRPr="00403432">
        <w:trPr>
          <w:trHeight w:val="3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несовершеннолет</w:t>
            </w:r>
            <w:r w:rsidRPr="00403432">
              <w:rPr>
                <w:rFonts w:ascii="Times New Roman" w:hAnsi="Times New Roman" w:cs="Times New Roman"/>
              </w:rPr>
              <w:softHyphen/>
              <w:t>ний ребенок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D3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26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4200,00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9E05DB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нет</w:t>
            </w:r>
          </w:p>
        </w:tc>
      </w:tr>
      <w:tr w:rsidR="00BD37FD" w:rsidRPr="00403432">
        <w:trPr>
          <w:trHeight w:val="3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несовершеннолет</w:t>
            </w:r>
            <w:r w:rsidRPr="00403432">
              <w:rPr>
                <w:rFonts w:ascii="Times New Roman" w:hAnsi="Times New Roman" w:cs="Times New Roman"/>
              </w:rPr>
              <w:softHyphen/>
              <w:t>ний ребенок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D3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26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3850,00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9E05DB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нет</w:t>
            </w:r>
          </w:p>
        </w:tc>
      </w:tr>
      <w:tr w:rsidR="00BD37FD" w:rsidRPr="00403432">
        <w:trPr>
          <w:trHeight w:val="34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Сидора Ирина Александровна</w:t>
            </w:r>
          </w:p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ведущий специалист отдела социальных выплат, бухгалтерского учета и отчетности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5A4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264572,17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нет</w:t>
            </w:r>
          </w:p>
        </w:tc>
      </w:tr>
      <w:tr w:rsidR="00BD37FD" w:rsidRPr="00403432">
        <w:trPr>
          <w:trHeight w:val="34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7FD" w:rsidRPr="00403432">
        <w:trPr>
          <w:trHeight w:val="34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7FD" w:rsidRPr="00403432">
        <w:trPr>
          <w:trHeight w:val="3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D3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  <w:lang w:val="en-US"/>
              </w:rPr>
              <w:t>49,7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F5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легковой автомобиль</w:t>
            </w:r>
          </w:p>
          <w:p w:rsidR="00BD37FD" w:rsidRPr="00403432" w:rsidRDefault="00BD37FD" w:rsidP="00EF5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  <w:lang w:val="en-US"/>
              </w:rPr>
              <w:t>Lifan</w:t>
            </w:r>
            <w:r w:rsidRPr="00403432">
              <w:rPr>
                <w:rFonts w:ascii="Times New Roman" w:hAnsi="Times New Roman" w:cs="Times New Roman"/>
              </w:rPr>
              <w:t xml:space="preserve"> </w:t>
            </w:r>
            <w:r w:rsidRPr="00403432">
              <w:rPr>
                <w:rFonts w:ascii="Times New Roman" w:hAnsi="Times New Roman" w:cs="Times New Roman"/>
                <w:lang w:val="en-US"/>
              </w:rPr>
              <w:t>Breez</w:t>
            </w:r>
          </w:p>
          <w:p w:rsidR="00BD37FD" w:rsidRPr="00403432" w:rsidRDefault="00BD37FD" w:rsidP="00EF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149845,45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нет</w:t>
            </w:r>
          </w:p>
        </w:tc>
      </w:tr>
      <w:tr w:rsidR="00BD37FD" w:rsidRPr="00403432">
        <w:trPr>
          <w:trHeight w:val="34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207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8C614D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Зюзина Надежда Артуровна</w:t>
            </w:r>
          </w:p>
          <w:p w:rsidR="00BD37FD" w:rsidRPr="00403432" w:rsidRDefault="00BD37FD" w:rsidP="008C6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8C614D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начальник отдела назначения и выплаты жилищных субсидий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8C614D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8C614D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8C614D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8C614D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8C6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8C61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8C61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8C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8C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519339,71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8C6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нет</w:t>
            </w:r>
          </w:p>
        </w:tc>
      </w:tr>
      <w:tr w:rsidR="00BD37FD" w:rsidRPr="00403432">
        <w:trPr>
          <w:trHeight w:val="34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0343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986,0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7FD" w:rsidRPr="00403432">
        <w:trPr>
          <w:trHeight w:val="34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03432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  <w:r w:rsidRPr="0040343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EB2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FD" w:rsidRPr="00403432" w:rsidRDefault="00BD37FD" w:rsidP="00A8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37FD" w:rsidRDefault="00BD37FD">
      <w:pPr>
        <w:rPr>
          <w:rFonts w:ascii="Times New Roman" w:hAnsi="Times New Roman" w:cs="Times New Roman"/>
        </w:rPr>
      </w:pPr>
    </w:p>
    <w:p w:rsidR="00BD37FD" w:rsidRDefault="00BD37FD">
      <w:pPr>
        <w:rPr>
          <w:rFonts w:ascii="Times New Roman" w:hAnsi="Times New Roman" w:cs="Times New Roman"/>
        </w:rPr>
      </w:pPr>
    </w:p>
    <w:p w:rsidR="00BD37FD" w:rsidRPr="00DC1B2D" w:rsidRDefault="00BD3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Начальник </w:t>
      </w:r>
      <w:r w:rsidRPr="00DC1B2D">
        <w:rPr>
          <w:rFonts w:ascii="Times New Roman" w:hAnsi="Times New Roman" w:cs="Times New Roman"/>
          <w:sz w:val="24"/>
          <w:szCs w:val="24"/>
        </w:rPr>
        <w:t xml:space="preserve">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1B2D">
        <w:rPr>
          <w:rFonts w:ascii="Times New Roman" w:hAnsi="Times New Roman" w:cs="Times New Roman"/>
          <w:sz w:val="24"/>
          <w:szCs w:val="24"/>
        </w:rPr>
        <w:t xml:space="preserve">                                 В.В.Цибулькина</w:t>
      </w:r>
    </w:p>
    <w:sectPr w:rsidR="00BD37FD" w:rsidRPr="00DC1B2D" w:rsidSect="00956E1B">
      <w:headerReference w:type="default" r:id="rId6"/>
      <w:pgSz w:w="23814" w:h="16839" w:orient="landscape" w:code="8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FD" w:rsidRDefault="00BD37FD">
      <w:r>
        <w:separator/>
      </w:r>
    </w:p>
  </w:endnote>
  <w:endnote w:type="continuationSeparator" w:id="0">
    <w:p w:rsidR="00BD37FD" w:rsidRDefault="00BD3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FD" w:rsidRDefault="00BD37FD">
      <w:r>
        <w:separator/>
      </w:r>
    </w:p>
  </w:footnote>
  <w:footnote w:type="continuationSeparator" w:id="0">
    <w:p w:rsidR="00BD37FD" w:rsidRDefault="00BD3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FD" w:rsidRDefault="00BD37FD" w:rsidP="002A665B">
    <w:pPr>
      <w:pStyle w:val="Header"/>
      <w:framePr w:wrap="auto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BD37FD" w:rsidRDefault="00BD37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92A"/>
    <w:rsid w:val="000160E4"/>
    <w:rsid w:val="000472AF"/>
    <w:rsid w:val="000A40DA"/>
    <w:rsid w:val="000E4812"/>
    <w:rsid w:val="00182633"/>
    <w:rsid w:val="001C5D37"/>
    <w:rsid w:val="00203F0C"/>
    <w:rsid w:val="00207D6B"/>
    <w:rsid w:val="00267BBC"/>
    <w:rsid w:val="00284FBE"/>
    <w:rsid w:val="00286B6E"/>
    <w:rsid w:val="002A665B"/>
    <w:rsid w:val="00322B72"/>
    <w:rsid w:val="003D1C4C"/>
    <w:rsid w:val="003F6DDD"/>
    <w:rsid w:val="00402984"/>
    <w:rsid w:val="00403432"/>
    <w:rsid w:val="005551F0"/>
    <w:rsid w:val="005A46C7"/>
    <w:rsid w:val="005E055D"/>
    <w:rsid w:val="005F4828"/>
    <w:rsid w:val="0064015D"/>
    <w:rsid w:val="00642910"/>
    <w:rsid w:val="00666D3F"/>
    <w:rsid w:val="006B73F2"/>
    <w:rsid w:val="006E6DE1"/>
    <w:rsid w:val="00700BA4"/>
    <w:rsid w:val="00704CE7"/>
    <w:rsid w:val="007367D8"/>
    <w:rsid w:val="007A0C85"/>
    <w:rsid w:val="00814ACC"/>
    <w:rsid w:val="00825D5C"/>
    <w:rsid w:val="008A48AF"/>
    <w:rsid w:val="008C614D"/>
    <w:rsid w:val="008E418C"/>
    <w:rsid w:val="0093027F"/>
    <w:rsid w:val="00944904"/>
    <w:rsid w:val="00956E1B"/>
    <w:rsid w:val="00973BA4"/>
    <w:rsid w:val="0099542B"/>
    <w:rsid w:val="009A0071"/>
    <w:rsid w:val="009E05DB"/>
    <w:rsid w:val="009F0C2D"/>
    <w:rsid w:val="00A750B1"/>
    <w:rsid w:val="00A8039A"/>
    <w:rsid w:val="00A9792A"/>
    <w:rsid w:val="00B52317"/>
    <w:rsid w:val="00B963BB"/>
    <w:rsid w:val="00BD37FD"/>
    <w:rsid w:val="00BF54A4"/>
    <w:rsid w:val="00C00413"/>
    <w:rsid w:val="00C03BD5"/>
    <w:rsid w:val="00C62F50"/>
    <w:rsid w:val="00C8677E"/>
    <w:rsid w:val="00CC60B0"/>
    <w:rsid w:val="00CD50F3"/>
    <w:rsid w:val="00D3581A"/>
    <w:rsid w:val="00D379D0"/>
    <w:rsid w:val="00DB0FAD"/>
    <w:rsid w:val="00DC1B2D"/>
    <w:rsid w:val="00DD26AF"/>
    <w:rsid w:val="00DF50AC"/>
    <w:rsid w:val="00E57152"/>
    <w:rsid w:val="00E65665"/>
    <w:rsid w:val="00E77033"/>
    <w:rsid w:val="00EA165E"/>
    <w:rsid w:val="00EB2EB5"/>
    <w:rsid w:val="00EF55BC"/>
    <w:rsid w:val="00F1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6E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67D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56E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6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7D8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364</Words>
  <Characters>2080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subject/>
  <dc:creator>Otdel kadrov 2</dc:creator>
  <cp:keywords/>
  <dc:description/>
  <cp:lastModifiedBy>user</cp:lastModifiedBy>
  <cp:revision>3</cp:revision>
  <cp:lastPrinted>2016-05-05T09:42:00Z</cp:lastPrinted>
  <dcterms:created xsi:type="dcterms:W3CDTF">2016-05-05T14:02:00Z</dcterms:created>
  <dcterms:modified xsi:type="dcterms:W3CDTF">2019-04-25T08:51:00Z</dcterms:modified>
</cp:coreProperties>
</file>