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FE" w:rsidRPr="00D4180C" w:rsidRDefault="006552FE" w:rsidP="00232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180C">
        <w:rPr>
          <w:rFonts w:ascii="Times New Roman" w:hAnsi="Times New Roman" w:cs="Times New Roman"/>
        </w:rPr>
        <w:t>Сведения о доходах, расходах,</w:t>
      </w:r>
      <w:bookmarkStart w:id="0" w:name="_GoBack"/>
      <w:bookmarkEnd w:id="0"/>
    </w:p>
    <w:p w:rsidR="006552FE" w:rsidRDefault="006552FE" w:rsidP="0023267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D4180C">
        <w:rPr>
          <w:rFonts w:ascii="Times New Roman" w:hAnsi="Times New Roman" w:cs="Times New Roman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</w:rPr>
        <w:t xml:space="preserve"> </w:t>
      </w:r>
    </w:p>
    <w:p w:rsidR="006552FE" w:rsidRPr="00625D62" w:rsidRDefault="006552FE" w:rsidP="00232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25D62">
        <w:rPr>
          <w:rFonts w:ascii="Times New Roman" w:hAnsi="Times New Roman" w:cs="Times New Roman"/>
        </w:rPr>
        <w:t>руководителей муниципальных образовательных организаций города Лермонтова</w:t>
      </w:r>
      <w:r w:rsidRPr="008C5D57">
        <w:rPr>
          <w:rFonts w:ascii="Times New Roman" w:hAnsi="Times New Roman" w:cs="Times New Roman"/>
        </w:rPr>
        <w:t xml:space="preserve"> </w:t>
      </w:r>
      <w:r w:rsidRPr="00D4180C">
        <w:rPr>
          <w:rFonts w:ascii="Times New Roman" w:hAnsi="Times New Roman" w:cs="Times New Roman"/>
        </w:rPr>
        <w:t>за период с 1 января 2014 г. по 31 декабря 2014 г.</w:t>
      </w:r>
    </w:p>
    <w:p w:rsidR="006552FE" w:rsidRPr="00625D62" w:rsidRDefault="006552FE" w:rsidP="00232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2291"/>
        <w:gridCol w:w="2410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6552FE" w:rsidRPr="005812D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334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5812D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5812D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5812D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5812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552FE" w:rsidRPr="005812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334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334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2D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334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5812D2" w:rsidRDefault="006552FE" w:rsidP="000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Акульчик Константин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Директор МБОУ СОШ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600,0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Легковой автомобиль «</w:t>
            </w:r>
            <w:r w:rsidRPr="00A030C8">
              <w:rPr>
                <w:rFonts w:ascii="Times New Roman" w:hAnsi="Times New Roman" w:cs="Times New Roman"/>
                <w:lang w:val="en-US"/>
              </w:rPr>
              <w:t>Hyundai Solaris</w:t>
            </w:r>
            <w:r w:rsidRPr="00A030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716854,75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rPr>
          <w:trHeight w:val="7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186,5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Зиновьева Наталия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Директор МБОУ СОШ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605791,02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Автомобиль легковой «ВАЗ 21053»,</w:t>
            </w:r>
          </w:p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Автомобиль грузовой «ГАЗ 3307»,</w:t>
            </w:r>
          </w:p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Транспортное средство «Газель ГАЗ 322100»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336066,83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Чиркова Маргарита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Директор МБОУ СОШ №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60,0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Легковой автомобиль «</w:t>
            </w:r>
            <w:r w:rsidRPr="00A030C8">
              <w:rPr>
                <w:rFonts w:ascii="Times New Roman" w:hAnsi="Times New Roman" w:cs="Times New Roman"/>
                <w:lang w:val="en-US"/>
              </w:rPr>
              <w:t>Hynday</w:t>
            </w:r>
            <w:r w:rsidRPr="00A030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633013,55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29,0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18,0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Легковой автомобиль «Шевроле-ланос»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222737,84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18,0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Виговская Елена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Заведующий МБДОУ д/с 2 «Красная шапочка»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2495,0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615234,77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19,0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38,6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33,2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Ковшарова Татьяна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Заведующий МБДОУ д/с № 8 «Аленький 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773,0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498334,72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20,6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43,8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Легковой автомобиль «</w:t>
            </w:r>
            <w:r w:rsidRPr="00A030C8">
              <w:rPr>
                <w:rFonts w:ascii="Times New Roman" w:hAnsi="Times New Roman" w:cs="Times New Roman"/>
                <w:lang w:val="en-US"/>
              </w:rPr>
              <w:t>Opel Astra</w:t>
            </w:r>
            <w:r w:rsidRPr="00A030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319401,00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Дроздова Алла 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Заведующий МБДОУ д/с № 11 «Малыш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Легковой автомобиль «Рено»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398206,34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Легковой автомобиль «</w:t>
            </w:r>
            <w:r w:rsidRPr="00A030C8">
              <w:rPr>
                <w:rFonts w:ascii="Times New Roman" w:hAnsi="Times New Roman" w:cs="Times New Roman"/>
                <w:lang w:val="en-US"/>
              </w:rPr>
              <w:t>Mercedes</w:t>
            </w:r>
            <w:r w:rsidRPr="00A030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64659,32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Панасюк Ирина 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Заведующий МБДОУ д/с № 15 «Сказка»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Легковой автомобиль «Лада Калина»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515003,44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50,2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19891,46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10,1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Фоменко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Директор МБОУ ДОД «Радуга»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 xml:space="preserve">65,1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401069,18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  <w:tr w:rsidR="006552FE" w:rsidRPr="00A030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FE" w:rsidRPr="00A030C8" w:rsidRDefault="006552FE" w:rsidP="00AA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2FE" w:rsidRPr="00A030C8" w:rsidRDefault="006552FE" w:rsidP="00A0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30C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552FE" w:rsidRPr="00A030C8" w:rsidRDefault="006552FE">
      <w:pPr>
        <w:rPr>
          <w:rFonts w:ascii="Times New Roman" w:hAnsi="Times New Roman" w:cs="Times New Roman"/>
        </w:rPr>
      </w:pPr>
    </w:p>
    <w:sectPr w:rsidR="006552FE" w:rsidRPr="00A030C8" w:rsidSect="00072C30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679"/>
    <w:rsid w:val="00013BFE"/>
    <w:rsid w:val="00042E38"/>
    <w:rsid w:val="00070C20"/>
    <w:rsid w:val="00072C30"/>
    <w:rsid w:val="00077750"/>
    <w:rsid w:val="00083B7F"/>
    <w:rsid w:val="00092439"/>
    <w:rsid w:val="000A5C8B"/>
    <w:rsid w:val="000A6681"/>
    <w:rsid w:val="000F3BB5"/>
    <w:rsid w:val="00191BBD"/>
    <w:rsid w:val="001E0C94"/>
    <w:rsid w:val="002055D5"/>
    <w:rsid w:val="00232679"/>
    <w:rsid w:val="00276EAE"/>
    <w:rsid w:val="002A280B"/>
    <w:rsid w:val="002C7EAF"/>
    <w:rsid w:val="00300E2D"/>
    <w:rsid w:val="0032675B"/>
    <w:rsid w:val="00334966"/>
    <w:rsid w:val="003376DF"/>
    <w:rsid w:val="00391F24"/>
    <w:rsid w:val="003F34EC"/>
    <w:rsid w:val="0040792E"/>
    <w:rsid w:val="00450497"/>
    <w:rsid w:val="004D3D0E"/>
    <w:rsid w:val="0055555E"/>
    <w:rsid w:val="00567026"/>
    <w:rsid w:val="005812D2"/>
    <w:rsid w:val="00597BE0"/>
    <w:rsid w:val="005A66AA"/>
    <w:rsid w:val="005B5B88"/>
    <w:rsid w:val="0061318E"/>
    <w:rsid w:val="00613987"/>
    <w:rsid w:val="00625D62"/>
    <w:rsid w:val="0063646F"/>
    <w:rsid w:val="00651C50"/>
    <w:rsid w:val="006552FE"/>
    <w:rsid w:val="0065564C"/>
    <w:rsid w:val="006719DF"/>
    <w:rsid w:val="006866A1"/>
    <w:rsid w:val="006D55EF"/>
    <w:rsid w:val="00704815"/>
    <w:rsid w:val="00711A28"/>
    <w:rsid w:val="0071203C"/>
    <w:rsid w:val="0074153F"/>
    <w:rsid w:val="00781AFC"/>
    <w:rsid w:val="00790078"/>
    <w:rsid w:val="007E2029"/>
    <w:rsid w:val="008228B5"/>
    <w:rsid w:val="008817B6"/>
    <w:rsid w:val="008C5D57"/>
    <w:rsid w:val="009152E7"/>
    <w:rsid w:val="00933CFA"/>
    <w:rsid w:val="009376C3"/>
    <w:rsid w:val="00980ECB"/>
    <w:rsid w:val="009E42D1"/>
    <w:rsid w:val="00A030C8"/>
    <w:rsid w:val="00A4479F"/>
    <w:rsid w:val="00A97F68"/>
    <w:rsid w:val="00AA514F"/>
    <w:rsid w:val="00B116CD"/>
    <w:rsid w:val="00B20F84"/>
    <w:rsid w:val="00B26175"/>
    <w:rsid w:val="00B86C59"/>
    <w:rsid w:val="00BB6DF4"/>
    <w:rsid w:val="00BE39E3"/>
    <w:rsid w:val="00C1601C"/>
    <w:rsid w:val="00C717FA"/>
    <w:rsid w:val="00D4180C"/>
    <w:rsid w:val="00D94FE5"/>
    <w:rsid w:val="00DA5482"/>
    <w:rsid w:val="00DB2D20"/>
    <w:rsid w:val="00DC64DE"/>
    <w:rsid w:val="00DD00B4"/>
    <w:rsid w:val="00DF713D"/>
    <w:rsid w:val="00E015E9"/>
    <w:rsid w:val="00E63AC1"/>
    <w:rsid w:val="00E92638"/>
    <w:rsid w:val="00EC2393"/>
    <w:rsid w:val="00EE2D3A"/>
    <w:rsid w:val="00F16740"/>
    <w:rsid w:val="00F2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C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44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888</TotalTime>
  <Pages>2</Pages>
  <Words>507</Words>
  <Characters>2891</Characters>
  <Application>Microsoft Office Outlook</Application>
  <DocSecurity>0</DocSecurity>
  <Lines>0</Lines>
  <Paragraphs>0</Paragraphs>
  <ScaleCrop>false</ScaleCrop>
  <Company>Отдел образования администрации г.Лермонтова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Сотрудник</cp:lastModifiedBy>
  <cp:revision>23</cp:revision>
  <cp:lastPrinted>2015-04-24T09:05:00Z</cp:lastPrinted>
  <dcterms:created xsi:type="dcterms:W3CDTF">2015-04-15T08:36:00Z</dcterms:created>
  <dcterms:modified xsi:type="dcterms:W3CDTF">2017-11-09T12:41:00Z</dcterms:modified>
</cp:coreProperties>
</file>